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73" w:rsidRPr="00996D56" w:rsidRDefault="00CE5173" w:rsidP="0009206B">
      <w:pPr>
        <w:tabs>
          <w:tab w:val="left" w:pos="2835"/>
        </w:tabs>
        <w:spacing w:after="120"/>
      </w:pPr>
      <w:r>
        <w:rPr>
          <w:b/>
        </w:rPr>
        <w:t xml:space="preserve">Proposed role in the project: </w:t>
      </w:r>
      <w:r w:rsidR="009368EC">
        <w:rPr>
          <w:b/>
        </w:rPr>
        <w:tab/>
      </w: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  <w:tab w:val="left" w:pos="2835"/>
        </w:tabs>
        <w:spacing w:before="120" w:after="120"/>
        <w:ind w:left="357" w:hanging="357"/>
      </w:pPr>
      <w:r w:rsidRPr="00CE5173">
        <w:rPr>
          <w:b/>
        </w:rPr>
        <w:t>Family name:</w:t>
      </w:r>
      <w:r w:rsidRPr="00CE5173">
        <w:tab/>
      </w:r>
      <w:r w:rsidR="00B364BB" w:rsidRPr="00CE5173">
        <w:rPr>
          <w:caps/>
        </w:rPr>
        <w:t>NAME</w:t>
      </w: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  <w:tab w:val="left" w:pos="2835"/>
        </w:tabs>
        <w:spacing w:before="120" w:after="120"/>
        <w:ind w:left="357" w:hanging="357"/>
      </w:pPr>
      <w:r w:rsidRPr="00CE5173">
        <w:rPr>
          <w:b/>
        </w:rPr>
        <w:t>First name</w:t>
      </w:r>
      <w:r w:rsidR="001E2F96" w:rsidRPr="00CE5173">
        <w:rPr>
          <w:b/>
        </w:rPr>
        <w:t>(</w:t>
      </w:r>
      <w:r w:rsidRPr="00CE5173">
        <w:rPr>
          <w:b/>
        </w:rPr>
        <w:t>s</w:t>
      </w:r>
      <w:r w:rsidR="001E2F96" w:rsidRPr="00CE5173">
        <w:rPr>
          <w:b/>
        </w:rPr>
        <w:t>)</w:t>
      </w:r>
      <w:r w:rsidRPr="00CE5173">
        <w:rPr>
          <w:b/>
        </w:rPr>
        <w:t>:</w:t>
      </w:r>
      <w:r w:rsidRPr="00CE5173">
        <w:tab/>
      </w:r>
      <w:r w:rsidR="00B364BB" w:rsidRPr="00CE5173">
        <w:t>Firs</w:t>
      </w:r>
      <w:r w:rsidR="00163339" w:rsidRPr="00CE5173">
        <w:t>t</w:t>
      </w:r>
      <w:r w:rsidR="00B364BB" w:rsidRPr="00CE5173">
        <w:t xml:space="preserve"> name</w:t>
      </w: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  <w:tab w:val="left" w:pos="2835"/>
        </w:tabs>
        <w:spacing w:before="120" w:after="120"/>
        <w:ind w:left="357" w:hanging="357"/>
      </w:pPr>
      <w:r w:rsidRPr="00CE5173">
        <w:rPr>
          <w:b/>
        </w:rPr>
        <w:t>Date of birth:</w:t>
      </w:r>
      <w:r w:rsidRPr="00CE5173">
        <w:tab/>
      </w:r>
      <w:r w:rsidR="00B364BB" w:rsidRPr="00CE5173">
        <w:t>DD</w:t>
      </w:r>
      <w:r w:rsidR="00163339" w:rsidRPr="00CE5173">
        <w:t>/MM/</w:t>
      </w:r>
      <w:r w:rsidR="00B364BB" w:rsidRPr="00CE5173">
        <w:t>YYYY</w:t>
      </w: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  <w:tab w:val="left" w:pos="2835"/>
        </w:tabs>
        <w:spacing w:before="120" w:after="120"/>
        <w:ind w:left="357" w:hanging="357"/>
      </w:pPr>
      <w:r w:rsidRPr="00CE5173">
        <w:rPr>
          <w:b/>
        </w:rPr>
        <w:t>Nationality:</w:t>
      </w:r>
      <w:r w:rsidRPr="00CE5173">
        <w:tab/>
      </w: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  <w:tab w:val="left" w:pos="2835"/>
        </w:tabs>
        <w:spacing w:before="120" w:after="120"/>
        <w:ind w:left="357" w:hanging="357"/>
      </w:pPr>
      <w:r w:rsidRPr="00CE5173">
        <w:rPr>
          <w:b/>
        </w:rPr>
        <w:t>Civil status:</w:t>
      </w:r>
      <w:r w:rsidRPr="00CE5173">
        <w:tab/>
      </w: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  <w:tab w:val="left" w:pos="2835"/>
        </w:tabs>
        <w:spacing w:before="120" w:after="120"/>
        <w:ind w:left="357" w:hanging="357"/>
        <w:rPr>
          <w:b/>
        </w:rPr>
      </w:pPr>
      <w:r w:rsidRPr="00CE5173">
        <w:rPr>
          <w:b/>
        </w:rPr>
        <w:t>Education:</w:t>
      </w:r>
      <w:r w:rsidR="00B364BB" w:rsidRPr="00CE5173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11"/>
      </w:tblGrid>
      <w:tr w:rsidR="00741531" w:rsidRPr="00CE5173" w:rsidTr="00B364BB">
        <w:tc>
          <w:tcPr>
            <w:tcW w:w="3510" w:type="dxa"/>
            <w:shd w:val="clear" w:color="auto" w:fill="D4E1E6"/>
          </w:tcPr>
          <w:p w:rsidR="00741531" w:rsidRPr="00CE5173" w:rsidRDefault="00741531" w:rsidP="0009206B">
            <w:pPr>
              <w:pStyle w:val="Heading1"/>
              <w:widowControl/>
              <w:numPr>
                <w:ilvl w:val="0"/>
                <w:numId w:val="0"/>
              </w:numPr>
              <w:spacing w:after="0"/>
            </w:pPr>
            <w:r w:rsidRPr="00CE5173">
              <w:t>Institution</w:t>
            </w:r>
          </w:p>
        </w:tc>
        <w:tc>
          <w:tcPr>
            <w:tcW w:w="5711" w:type="dxa"/>
            <w:shd w:val="clear" w:color="auto" w:fill="auto"/>
          </w:tcPr>
          <w:p w:rsidR="00741531" w:rsidRPr="00CE5173" w:rsidRDefault="00741531" w:rsidP="0009206B"/>
        </w:tc>
      </w:tr>
      <w:tr w:rsidR="00741531" w:rsidRPr="00CE5173" w:rsidTr="00B364BB">
        <w:tc>
          <w:tcPr>
            <w:tcW w:w="3510" w:type="dxa"/>
            <w:shd w:val="clear" w:color="auto" w:fill="D4E1E6"/>
          </w:tcPr>
          <w:p w:rsidR="00741531" w:rsidRPr="00CE5173" w:rsidRDefault="00741531" w:rsidP="0009206B">
            <w:pPr>
              <w:jc w:val="left"/>
              <w:rPr>
                <w:b/>
              </w:rPr>
            </w:pPr>
            <w:r w:rsidRPr="00CE5173">
              <w:rPr>
                <w:b/>
              </w:rPr>
              <w:t>Date</w:t>
            </w:r>
            <w:r w:rsidR="00B364BB" w:rsidRPr="00CE5173">
              <w:rPr>
                <w:b/>
              </w:rPr>
              <w:t xml:space="preserve"> from (month/year) to (month/year)</w:t>
            </w:r>
          </w:p>
        </w:tc>
        <w:tc>
          <w:tcPr>
            <w:tcW w:w="5711" w:type="dxa"/>
            <w:shd w:val="clear" w:color="auto" w:fill="auto"/>
          </w:tcPr>
          <w:p w:rsidR="00741531" w:rsidRPr="00CE5173" w:rsidRDefault="00741531" w:rsidP="0009206B"/>
        </w:tc>
      </w:tr>
      <w:tr w:rsidR="00741531" w:rsidRPr="00CE5173" w:rsidTr="00B364BB">
        <w:tc>
          <w:tcPr>
            <w:tcW w:w="3510" w:type="dxa"/>
            <w:shd w:val="clear" w:color="auto" w:fill="D4E1E6"/>
          </w:tcPr>
          <w:p w:rsidR="00741531" w:rsidRPr="00CE5173" w:rsidRDefault="00741531" w:rsidP="0009206B">
            <w:pPr>
              <w:jc w:val="left"/>
              <w:rPr>
                <w:b/>
              </w:rPr>
            </w:pPr>
            <w:r w:rsidRPr="00CE5173">
              <w:rPr>
                <w:b/>
              </w:rPr>
              <w:t>Degree(s) or Diploma(s) obtained</w:t>
            </w:r>
          </w:p>
        </w:tc>
        <w:tc>
          <w:tcPr>
            <w:tcW w:w="5711" w:type="dxa"/>
            <w:shd w:val="clear" w:color="auto" w:fill="auto"/>
          </w:tcPr>
          <w:p w:rsidR="00741531" w:rsidRPr="00CE5173" w:rsidRDefault="00741531" w:rsidP="0009206B"/>
        </w:tc>
      </w:tr>
    </w:tbl>
    <w:p w:rsidR="00741531" w:rsidRPr="00CE5173" w:rsidRDefault="00741531" w:rsidP="000920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11"/>
      </w:tblGrid>
      <w:tr w:rsidR="00B364BB" w:rsidRPr="00CE5173" w:rsidTr="00EE4285">
        <w:tc>
          <w:tcPr>
            <w:tcW w:w="3510" w:type="dxa"/>
            <w:shd w:val="clear" w:color="auto" w:fill="D4E1E6"/>
          </w:tcPr>
          <w:p w:rsidR="00B364BB" w:rsidRPr="00CE5173" w:rsidRDefault="00B364BB" w:rsidP="0009206B">
            <w:pPr>
              <w:pStyle w:val="Heading1"/>
              <w:widowControl/>
              <w:numPr>
                <w:ilvl w:val="0"/>
                <w:numId w:val="0"/>
              </w:numPr>
              <w:spacing w:after="0"/>
            </w:pPr>
            <w:r w:rsidRPr="00CE5173">
              <w:t>Institution</w:t>
            </w:r>
          </w:p>
        </w:tc>
        <w:tc>
          <w:tcPr>
            <w:tcW w:w="5711" w:type="dxa"/>
            <w:shd w:val="clear" w:color="auto" w:fill="auto"/>
          </w:tcPr>
          <w:p w:rsidR="00B364BB" w:rsidRPr="00CE5173" w:rsidRDefault="00B364BB" w:rsidP="0009206B"/>
        </w:tc>
      </w:tr>
      <w:tr w:rsidR="00B364BB" w:rsidRPr="00CE5173" w:rsidTr="00EE4285">
        <w:tc>
          <w:tcPr>
            <w:tcW w:w="3510" w:type="dxa"/>
            <w:shd w:val="clear" w:color="auto" w:fill="D4E1E6"/>
          </w:tcPr>
          <w:p w:rsidR="00B364BB" w:rsidRPr="00CE5173" w:rsidRDefault="00B364BB" w:rsidP="0009206B">
            <w:pPr>
              <w:jc w:val="left"/>
              <w:rPr>
                <w:b/>
              </w:rPr>
            </w:pPr>
            <w:r w:rsidRPr="00CE5173">
              <w:rPr>
                <w:b/>
              </w:rPr>
              <w:t>Date from (month/year) to (month/year)</w:t>
            </w:r>
          </w:p>
        </w:tc>
        <w:tc>
          <w:tcPr>
            <w:tcW w:w="5711" w:type="dxa"/>
            <w:shd w:val="clear" w:color="auto" w:fill="auto"/>
          </w:tcPr>
          <w:p w:rsidR="00B364BB" w:rsidRPr="00CE5173" w:rsidRDefault="00B364BB" w:rsidP="0009206B"/>
        </w:tc>
      </w:tr>
      <w:tr w:rsidR="00B364BB" w:rsidRPr="00CE5173" w:rsidTr="00EE4285">
        <w:tc>
          <w:tcPr>
            <w:tcW w:w="3510" w:type="dxa"/>
            <w:shd w:val="clear" w:color="auto" w:fill="D4E1E6"/>
          </w:tcPr>
          <w:p w:rsidR="00B364BB" w:rsidRPr="00CE5173" w:rsidRDefault="00B364BB" w:rsidP="0009206B">
            <w:pPr>
              <w:jc w:val="left"/>
              <w:rPr>
                <w:b/>
              </w:rPr>
            </w:pPr>
            <w:r w:rsidRPr="00CE5173">
              <w:rPr>
                <w:b/>
              </w:rPr>
              <w:t>Degree(s) or Diploma(s) obtained</w:t>
            </w:r>
          </w:p>
        </w:tc>
        <w:tc>
          <w:tcPr>
            <w:tcW w:w="5711" w:type="dxa"/>
            <w:shd w:val="clear" w:color="auto" w:fill="auto"/>
          </w:tcPr>
          <w:p w:rsidR="00B364BB" w:rsidRPr="00CE5173" w:rsidRDefault="00B364BB" w:rsidP="0009206B"/>
        </w:tc>
      </w:tr>
    </w:tbl>
    <w:p w:rsidR="00B364BB" w:rsidRPr="00CE5173" w:rsidRDefault="00B364BB" w:rsidP="000920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11"/>
      </w:tblGrid>
      <w:tr w:rsidR="00B364BB" w:rsidRPr="00CE5173" w:rsidTr="00EE4285">
        <w:tc>
          <w:tcPr>
            <w:tcW w:w="3510" w:type="dxa"/>
            <w:shd w:val="clear" w:color="auto" w:fill="D4E1E6"/>
          </w:tcPr>
          <w:p w:rsidR="00B364BB" w:rsidRPr="00CE5173" w:rsidRDefault="00B364BB" w:rsidP="0009206B">
            <w:pPr>
              <w:pStyle w:val="Heading1"/>
              <w:widowControl/>
              <w:numPr>
                <w:ilvl w:val="0"/>
                <w:numId w:val="0"/>
              </w:numPr>
              <w:spacing w:after="0"/>
            </w:pPr>
            <w:r w:rsidRPr="00CE5173">
              <w:t>Institution</w:t>
            </w:r>
          </w:p>
        </w:tc>
        <w:tc>
          <w:tcPr>
            <w:tcW w:w="5711" w:type="dxa"/>
            <w:shd w:val="clear" w:color="auto" w:fill="auto"/>
          </w:tcPr>
          <w:p w:rsidR="00B364BB" w:rsidRPr="00CE5173" w:rsidRDefault="00B364BB" w:rsidP="0009206B"/>
        </w:tc>
      </w:tr>
      <w:tr w:rsidR="00B364BB" w:rsidRPr="00CE5173" w:rsidTr="00EE4285">
        <w:tc>
          <w:tcPr>
            <w:tcW w:w="3510" w:type="dxa"/>
            <w:shd w:val="clear" w:color="auto" w:fill="D4E1E6"/>
          </w:tcPr>
          <w:p w:rsidR="00B364BB" w:rsidRPr="00CE5173" w:rsidRDefault="00B364BB" w:rsidP="0009206B">
            <w:pPr>
              <w:jc w:val="left"/>
              <w:rPr>
                <w:b/>
              </w:rPr>
            </w:pPr>
            <w:r w:rsidRPr="00CE5173">
              <w:rPr>
                <w:b/>
              </w:rPr>
              <w:t>Date from (month/year) to (month/year)</w:t>
            </w:r>
          </w:p>
        </w:tc>
        <w:tc>
          <w:tcPr>
            <w:tcW w:w="5711" w:type="dxa"/>
            <w:shd w:val="clear" w:color="auto" w:fill="auto"/>
          </w:tcPr>
          <w:p w:rsidR="00B364BB" w:rsidRPr="00CE5173" w:rsidRDefault="00B364BB" w:rsidP="0009206B"/>
        </w:tc>
      </w:tr>
      <w:tr w:rsidR="00B364BB" w:rsidRPr="00CE5173" w:rsidTr="00EE4285">
        <w:tc>
          <w:tcPr>
            <w:tcW w:w="3510" w:type="dxa"/>
            <w:shd w:val="clear" w:color="auto" w:fill="D4E1E6"/>
          </w:tcPr>
          <w:p w:rsidR="00B364BB" w:rsidRPr="00CE5173" w:rsidRDefault="00B364BB" w:rsidP="0009206B">
            <w:pPr>
              <w:jc w:val="left"/>
              <w:rPr>
                <w:b/>
              </w:rPr>
            </w:pPr>
            <w:r w:rsidRPr="00CE5173">
              <w:rPr>
                <w:b/>
              </w:rPr>
              <w:t>Degree(s) or Diploma(s) obtained</w:t>
            </w:r>
          </w:p>
        </w:tc>
        <w:tc>
          <w:tcPr>
            <w:tcW w:w="5711" w:type="dxa"/>
            <w:shd w:val="clear" w:color="auto" w:fill="auto"/>
          </w:tcPr>
          <w:p w:rsidR="00B364BB" w:rsidRPr="00CE5173" w:rsidRDefault="00B364BB" w:rsidP="0009206B"/>
        </w:tc>
      </w:tr>
    </w:tbl>
    <w:p w:rsidR="00741531" w:rsidRPr="00CE5173" w:rsidRDefault="00741531" w:rsidP="00D7400B">
      <w:pPr>
        <w:numPr>
          <w:ilvl w:val="0"/>
          <w:numId w:val="23"/>
        </w:numPr>
        <w:spacing w:before="120" w:after="120"/>
        <w:ind w:left="357" w:hanging="357"/>
        <w:rPr>
          <w:b/>
        </w:rPr>
      </w:pPr>
      <w:r w:rsidRPr="00CE5173">
        <w:rPr>
          <w:b/>
        </w:rPr>
        <w:t>Language skills; mark 1 (worst) to 5 (best) for competence: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903"/>
        <w:gridCol w:w="1904"/>
        <w:gridCol w:w="1904"/>
      </w:tblGrid>
      <w:tr w:rsidR="00741531" w:rsidRPr="00CE5173" w:rsidTr="00654907">
        <w:tc>
          <w:tcPr>
            <w:tcW w:w="3510" w:type="dxa"/>
            <w:shd w:val="clear" w:color="auto" w:fill="D4E1E6"/>
          </w:tcPr>
          <w:p w:rsidR="00741531" w:rsidRPr="00CE5173" w:rsidRDefault="00741531" w:rsidP="0009206B">
            <w:pPr>
              <w:rPr>
                <w:b/>
              </w:rPr>
            </w:pPr>
            <w:r w:rsidRPr="00CE5173">
              <w:rPr>
                <w:b/>
              </w:rPr>
              <w:t>Language</w:t>
            </w:r>
          </w:p>
        </w:tc>
        <w:tc>
          <w:tcPr>
            <w:tcW w:w="1903" w:type="dxa"/>
            <w:shd w:val="clear" w:color="auto" w:fill="D1DEE9" w:themeFill="accent1" w:themeFillTint="66"/>
          </w:tcPr>
          <w:p w:rsidR="00741531" w:rsidRPr="00CE5173" w:rsidRDefault="00741531" w:rsidP="0009206B">
            <w:pPr>
              <w:jc w:val="center"/>
              <w:rPr>
                <w:b/>
              </w:rPr>
            </w:pPr>
            <w:r w:rsidRPr="00CE5173">
              <w:rPr>
                <w:b/>
              </w:rPr>
              <w:t>Reading</w:t>
            </w:r>
          </w:p>
        </w:tc>
        <w:tc>
          <w:tcPr>
            <w:tcW w:w="1904" w:type="dxa"/>
            <w:shd w:val="clear" w:color="auto" w:fill="D1DEE9" w:themeFill="accent1" w:themeFillTint="66"/>
          </w:tcPr>
          <w:p w:rsidR="00741531" w:rsidRPr="00CE5173" w:rsidRDefault="00741531" w:rsidP="0009206B">
            <w:pPr>
              <w:jc w:val="center"/>
              <w:rPr>
                <w:b/>
              </w:rPr>
            </w:pPr>
            <w:r w:rsidRPr="00CE5173">
              <w:rPr>
                <w:b/>
              </w:rPr>
              <w:t>Speaking</w:t>
            </w:r>
          </w:p>
        </w:tc>
        <w:tc>
          <w:tcPr>
            <w:tcW w:w="1904" w:type="dxa"/>
            <w:shd w:val="clear" w:color="auto" w:fill="D1DEE9" w:themeFill="accent1" w:themeFillTint="66"/>
          </w:tcPr>
          <w:p w:rsidR="00741531" w:rsidRPr="00CE5173" w:rsidRDefault="00741531" w:rsidP="0009206B">
            <w:pPr>
              <w:jc w:val="center"/>
              <w:rPr>
                <w:b/>
              </w:rPr>
            </w:pPr>
            <w:r w:rsidRPr="00CE5173">
              <w:rPr>
                <w:b/>
              </w:rPr>
              <w:t>Writing</w:t>
            </w:r>
          </w:p>
        </w:tc>
      </w:tr>
      <w:tr w:rsidR="002B7DE6" w:rsidRPr="00CE5173" w:rsidTr="00654907">
        <w:tc>
          <w:tcPr>
            <w:tcW w:w="3510" w:type="dxa"/>
            <w:shd w:val="clear" w:color="auto" w:fill="auto"/>
          </w:tcPr>
          <w:p w:rsidR="002B7DE6" w:rsidRPr="00CE5173" w:rsidRDefault="002B7DE6" w:rsidP="0009206B"/>
        </w:tc>
        <w:tc>
          <w:tcPr>
            <w:tcW w:w="5711" w:type="dxa"/>
            <w:gridSpan w:val="3"/>
            <w:shd w:val="clear" w:color="auto" w:fill="auto"/>
          </w:tcPr>
          <w:p w:rsidR="002B7DE6" w:rsidRPr="00CE5173" w:rsidRDefault="002B7DE6" w:rsidP="0009206B">
            <w:pPr>
              <w:jc w:val="center"/>
            </w:pPr>
            <w:r w:rsidRPr="00CE5173">
              <w:t>Mother tongue</w:t>
            </w:r>
          </w:p>
        </w:tc>
      </w:tr>
      <w:tr w:rsidR="00741531" w:rsidRPr="00CE5173" w:rsidTr="00654907">
        <w:tc>
          <w:tcPr>
            <w:tcW w:w="3510" w:type="dxa"/>
            <w:shd w:val="clear" w:color="auto" w:fill="auto"/>
          </w:tcPr>
          <w:p w:rsidR="00741531" w:rsidRPr="00CE5173" w:rsidRDefault="00741531" w:rsidP="0009206B"/>
        </w:tc>
        <w:tc>
          <w:tcPr>
            <w:tcW w:w="1903" w:type="dxa"/>
            <w:shd w:val="clear" w:color="auto" w:fill="auto"/>
          </w:tcPr>
          <w:p w:rsidR="00741531" w:rsidRPr="00CE5173" w:rsidRDefault="00741531" w:rsidP="0009206B">
            <w:pPr>
              <w:jc w:val="center"/>
            </w:pPr>
          </w:p>
        </w:tc>
        <w:tc>
          <w:tcPr>
            <w:tcW w:w="1904" w:type="dxa"/>
            <w:shd w:val="clear" w:color="auto" w:fill="auto"/>
          </w:tcPr>
          <w:p w:rsidR="00741531" w:rsidRPr="00CE5173" w:rsidRDefault="00741531" w:rsidP="0009206B">
            <w:pPr>
              <w:jc w:val="center"/>
            </w:pPr>
          </w:p>
        </w:tc>
        <w:tc>
          <w:tcPr>
            <w:tcW w:w="1904" w:type="dxa"/>
            <w:shd w:val="clear" w:color="auto" w:fill="auto"/>
          </w:tcPr>
          <w:p w:rsidR="00741531" w:rsidRPr="00CE5173" w:rsidRDefault="00741531" w:rsidP="0009206B">
            <w:pPr>
              <w:jc w:val="center"/>
            </w:pPr>
          </w:p>
        </w:tc>
      </w:tr>
      <w:tr w:rsidR="00741531" w:rsidRPr="00CE5173" w:rsidTr="00654907">
        <w:tc>
          <w:tcPr>
            <w:tcW w:w="3510" w:type="dxa"/>
            <w:shd w:val="clear" w:color="auto" w:fill="auto"/>
          </w:tcPr>
          <w:p w:rsidR="00741531" w:rsidRPr="00CE5173" w:rsidRDefault="00741531" w:rsidP="0009206B"/>
        </w:tc>
        <w:tc>
          <w:tcPr>
            <w:tcW w:w="1903" w:type="dxa"/>
            <w:shd w:val="clear" w:color="auto" w:fill="auto"/>
          </w:tcPr>
          <w:p w:rsidR="00741531" w:rsidRPr="00CE5173" w:rsidRDefault="00741531" w:rsidP="0009206B">
            <w:pPr>
              <w:jc w:val="center"/>
            </w:pPr>
          </w:p>
        </w:tc>
        <w:tc>
          <w:tcPr>
            <w:tcW w:w="1904" w:type="dxa"/>
            <w:shd w:val="clear" w:color="auto" w:fill="auto"/>
          </w:tcPr>
          <w:p w:rsidR="00741531" w:rsidRPr="00CE5173" w:rsidRDefault="00741531" w:rsidP="0009206B">
            <w:pPr>
              <w:jc w:val="center"/>
            </w:pPr>
          </w:p>
        </w:tc>
        <w:tc>
          <w:tcPr>
            <w:tcW w:w="1904" w:type="dxa"/>
            <w:shd w:val="clear" w:color="auto" w:fill="auto"/>
          </w:tcPr>
          <w:p w:rsidR="00741531" w:rsidRPr="00CE5173" w:rsidRDefault="00741531" w:rsidP="0009206B">
            <w:pPr>
              <w:jc w:val="center"/>
            </w:pPr>
          </w:p>
        </w:tc>
      </w:tr>
    </w:tbl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</w:tabs>
        <w:spacing w:before="120" w:after="120"/>
        <w:ind w:left="357" w:hanging="357"/>
        <w:rPr>
          <w:b/>
        </w:rPr>
      </w:pPr>
      <w:r w:rsidRPr="00CE5173">
        <w:rPr>
          <w:b/>
        </w:rPr>
        <w:t>Memberships of professional bodies:</w:t>
      </w:r>
      <w:r w:rsidR="0009206B">
        <w:t xml:space="preserve"> </w:t>
      </w:r>
    </w:p>
    <w:p w:rsidR="00163339" w:rsidRPr="00CE5173" w:rsidRDefault="00163339" w:rsidP="0009206B">
      <w:pPr>
        <w:numPr>
          <w:ilvl w:val="0"/>
          <w:numId w:val="31"/>
        </w:numPr>
        <w:ind w:left="709" w:hanging="283"/>
        <w:jc w:val="left"/>
        <w:rPr>
          <w:b/>
        </w:rPr>
      </w:pP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</w:tabs>
        <w:spacing w:before="120" w:after="120"/>
        <w:ind w:left="357" w:hanging="357"/>
        <w:rPr>
          <w:b/>
        </w:rPr>
      </w:pPr>
      <w:r w:rsidRPr="00CE5173">
        <w:rPr>
          <w:b/>
        </w:rPr>
        <w:t>Other skills:</w:t>
      </w:r>
    </w:p>
    <w:p w:rsidR="00163339" w:rsidRPr="00CE5173" w:rsidRDefault="00163339" w:rsidP="0009206B">
      <w:pPr>
        <w:numPr>
          <w:ilvl w:val="0"/>
          <w:numId w:val="31"/>
        </w:numPr>
        <w:ind w:left="709" w:hanging="283"/>
        <w:jc w:val="left"/>
        <w:rPr>
          <w:b/>
        </w:rPr>
      </w:pP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</w:tabs>
        <w:spacing w:before="120" w:after="120"/>
        <w:ind w:left="357" w:hanging="357"/>
        <w:rPr>
          <w:b/>
        </w:rPr>
      </w:pPr>
      <w:r w:rsidRPr="00CE5173">
        <w:rPr>
          <w:b/>
        </w:rPr>
        <w:t>Present position:</w:t>
      </w:r>
      <w:r w:rsidR="0009206B">
        <w:t xml:space="preserve"> </w:t>
      </w: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</w:tabs>
        <w:spacing w:before="120" w:after="120"/>
        <w:ind w:left="357" w:hanging="357"/>
        <w:rPr>
          <w:b/>
        </w:rPr>
      </w:pPr>
      <w:r w:rsidRPr="00CE5173">
        <w:rPr>
          <w:b/>
        </w:rPr>
        <w:t>Years within the firm:</w:t>
      </w:r>
      <w:r w:rsidR="0009206B">
        <w:t xml:space="preserve"> </w:t>
      </w: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</w:tabs>
        <w:spacing w:before="120" w:after="120"/>
        <w:ind w:left="357" w:hanging="357"/>
        <w:rPr>
          <w:b/>
        </w:rPr>
      </w:pPr>
      <w:r w:rsidRPr="00CE5173">
        <w:rPr>
          <w:b/>
        </w:rPr>
        <w:t>Key qualifications (relevant to the project):</w:t>
      </w:r>
    </w:p>
    <w:p w:rsidR="005D4649" w:rsidRPr="00996D56" w:rsidRDefault="005D4649" w:rsidP="0009206B">
      <w:pPr>
        <w:numPr>
          <w:ilvl w:val="0"/>
          <w:numId w:val="31"/>
        </w:numPr>
        <w:ind w:left="709" w:hanging="283"/>
        <w:jc w:val="left"/>
      </w:pPr>
    </w:p>
    <w:p w:rsidR="005D4649" w:rsidRPr="00996D56" w:rsidRDefault="005D4649" w:rsidP="0009206B">
      <w:pPr>
        <w:numPr>
          <w:ilvl w:val="0"/>
          <w:numId w:val="31"/>
        </w:numPr>
        <w:ind w:left="709" w:hanging="283"/>
        <w:jc w:val="left"/>
      </w:pPr>
    </w:p>
    <w:p w:rsidR="005D4649" w:rsidRPr="00996D56" w:rsidRDefault="005D4649" w:rsidP="0009206B">
      <w:pPr>
        <w:numPr>
          <w:ilvl w:val="0"/>
          <w:numId w:val="31"/>
        </w:numPr>
        <w:ind w:left="709" w:hanging="283"/>
        <w:jc w:val="left"/>
      </w:pPr>
    </w:p>
    <w:p w:rsidR="005D4649" w:rsidRPr="00996D56" w:rsidRDefault="005D4649" w:rsidP="0009206B">
      <w:pPr>
        <w:numPr>
          <w:ilvl w:val="0"/>
          <w:numId w:val="31"/>
        </w:numPr>
        <w:ind w:left="709" w:hanging="283"/>
        <w:jc w:val="left"/>
      </w:pPr>
    </w:p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</w:tabs>
        <w:spacing w:before="120" w:after="120"/>
        <w:ind w:left="357" w:hanging="357"/>
        <w:rPr>
          <w:b/>
        </w:rPr>
      </w:pPr>
      <w:r w:rsidRPr="00CE5173">
        <w:rPr>
          <w:b/>
        </w:rPr>
        <w:t>Specific country experience: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78"/>
      </w:tblGrid>
      <w:tr w:rsidR="00741531" w:rsidRPr="00CE5173" w:rsidTr="00B364BB">
        <w:tc>
          <w:tcPr>
            <w:tcW w:w="3510" w:type="dxa"/>
            <w:shd w:val="clear" w:color="auto" w:fill="D4E1E6"/>
          </w:tcPr>
          <w:p w:rsidR="00741531" w:rsidRPr="00CE5173" w:rsidRDefault="00741531" w:rsidP="0009206B">
            <w:pPr>
              <w:rPr>
                <w:b/>
              </w:rPr>
            </w:pPr>
            <w:r w:rsidRPr="00CE5173">
              <w:rPr>
                <w:b/>
              </w:rPr>
              <w:t>Country</w:t>
            </w:r>
          </w:p>
        </w:tc>
        <w:tc>
          <w:tcPr>
            <w:tcW w:w="5778" w:type="dxa"/>
            <w:shd w:val="clear" w:color="auto" w:fill="D4E1E6"/>
          </w:tcPr>
          <w:p w:rsidR="00741531" w:rsidRPr="00CE5173" w:rsidRDefault="00741531" w:rsidP="0009206B">
            <w:pPr>
              <w:rPr>
                <w:b/>
              </w:rPr>
            </w:pPr>
            <w:r w:rsidRPr="00CE5173">
              <w:rPr>
                <w:b/>
              </w:rPr>
              <w:t>Date: from (month/year) to (month/year)</w:t>
            </w:r>
          </w:p>
        </w:tc>
      </w:tr>
      <w:tr w:rsidR="00741531" w:rsidRPr="00CE5173" w:rsidTr="00B364BB">
        <w:tc>
          <w:tcPr>
            <w:tcW w:w="3510" w:type="dxa"/>
            <w:shd w:val="clear" w:color="auto" w:fill="auto"/>
          </w:tcPr>
          <w:p w:rsidR="00741531" w:rsidRPr="0009206B" w:rsidRDefault="00741531" w:rsidP="0009206B"/>
        </w:tc>
        <w:tc>
          <w:tcPr>
            <w:tcW w:w="5778" w:type="dxa"/>
            <w:shd w:val="clear" w:color="auto" w:fill="auto"/>
          </w:tcPr>
          <w:p w:rsidR="00741531" w:rsidRPr="00CE5173" w:rsidRDefault="00741531" w:rsidP="0009206B"/>
        </w:tc>
      </w:tr>
      <w:tr w:rsidR="00741531" w:rsidRPr="00CE5173" w:rsidTr="00B364BB">
        <w:tc>
          <w:tcPr>
            <w:tcW w:w="3510" w:type="dxa"/>
            <w:shd w:val="clear" w:color="auto" w:fill="auto"/>
          </w:tcPr>
          <w:p w:rsidR="00741531" w:rsidRPr="0009206B" w:rsidRDefault="00741531" w:rsidP="0009206B"/>
        </w:tc>
        <w:tc>
          <w:tcPr>
            <w:tcW w:w="5778" w:type="dxa"/>
            <w:shd w:val="clear" w:color="auto" w:fill="auto"/>
          </w:tcPr>
          <w:p w:rsidR="00741531" w:rsidRPr="00CE5173" w:rsidRDefault="00741531" w:rsidP="0009206B"/>
        </w:tc>
      </w:tr>
      <w:tr w:rsidR="00741531" w:rsidRPr="00CE5173" w:rsidTr="00B364BB">
        <w:tc>
          <w:tcPr>
            <w:tcW w:w="3510" w:type="dxa"/>
            <w:shd w:val="clear" w:color="auto" w:fill="auto"/>
          </w:tcPr>
          <w:p w:rsidR="00741531" w:rsidRPr="0009206B" w:rsidRDefault="00741531" w:rsidP="0009206B"/>
        </w:tc>
        <w:tc>
          <w:tcPr>
            <w:tcW w:w="5778" w:type="dxa"/>
            <w:shd w:val="clear" w:color="auto" w:fill="auto"/>
          </w:tcPr>
          <w:p w:rsidR="00741531" w:rsidRPr="00CE5173" w:rsidRDefault="00741531" w:rsidP="0009206B"/>
        </w:tc>
      </w:tr>
      <w:tr w:rsidR="00741531" w:rsidRPr="00CE5173" w:rsidTr="00B364BB">
        <w:tc>
          <w:tcPr>
            <w:tcW w:w="3510" w:type="dxa"/>
            <w:shd w:val="clear" w:color="auto" w:fill="auto"/>
          </w:tcPr>
          <w:p w:rsidR="00741531" w:rsidRPr="0009206B" w:rsidRDefault="00741531" w:rsidP="0009206B"/>
        </w:tc>
        <w:tc>
          <w:tcPr>
            <w:tcW w:w="5778" w:type="dxa"/>
            <w:shd w:val="clear" w:color="auto" w:fill="auto"/>
          </w:tcPr>
          <w:p w:rsidR="00741531" w:rsidRPr="00CE5173" w:rsidRDefault="00741531" w:rsidP="0009206B"/>
        </w:tc>
      </w:tr>
      <w:tr w:rsidR="008D0951" w:rsidRPr="00CE5173" w:rsidTr="00B364BB">
        <w:tc>
          <w:tcPr>
            <w:tcW w:w="3510" w:type="dxa"/>
            <w:shd w:val="clear" w:color="auto" w:fill="auto"/>
          </w:tcPr>
          <w:p w:rsidR="008D0951" w:rsidRPr="0009206B" w:rsidRDefault="008D0951" w:rsidP="0009206B"/>
        </w:tc>
        <w:tc>
          <w:tcPr>
            <w:tcW w:w="5778" w:type="dxa"/>
            <w:shd w:val="clear" w:color="auto" w:fill="auto"/>
          </w:tcPr>
          <w:p w:rsidR="008D0951" w:rsidRPr="00CE5173" w:rsidRDefault="008D0951" w:rsidP="0009206B"/>
        </w:tc>
      </w:tr>
    </w:tbl>
    <w:p w:rsidR="00741531" w:rsidRPr="00CE5173" w:rsidRDefault="00741531" w:rsidP="0009206B">
      <w:pPr>
        <w:numPr>
          <w:ilvl w:val="0"/>
          <w:numId w:val="23"/>
        </w:numPr>
        <w:tabs>
          <w:tab w:val="clear" w:pos="567"/>
        </w:tabs>
        <w:spacing w:before="120" w:after="120"/>
        <w:ind w:left="357" w:hanging="357"/>
        <w:rPr>
          <w:b/>
        </w:rPr>
      </w:pPr>
      <w:r w:rsidRPr="00CE5173">
        <w:rPr>
          <w:b/>
        </w:rPr>
        <w:t>Professional experience record (projects):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15"/>
      </w:tblGrid>
      <w:tr w:rsidR="00741531" w:rsidRPr="00CE5173" w:rsidTr="00844400">
        <w:tc>
          <w:tcPr>
            <w:tcW w:w="1548" w:type="dxa"/>
            <w:shd w:val="clear" w:color="auto" w:fill="D4E1E6"/>
          </w:tcPr>
          <w:p w:rsidR="00741531" w:rsidRPr="00CE5173" w:rsidRDefault="00741531" w:rsidP="0009206B">
            <w:pPr>
              <w:jc w:val="left"/>
              <w:rPr>
                <w:b/>
              </w:rPr>
            </w:pPr>
            <w:r w:rsidRPr="00CE5173">
              <w:rPr>
                <w:b/>
              </w:rPr>
              <w:t>Date: from – to</w:t>
            </w:r>
          </w:p>
        </w:tc>
        <w:tc>
          <w:tcPr>
            <w:tcW w:w="7715" w:type="dxa"/>
            <w:shd w:val="clear" w:color="auto" w:fill="D4E1E6"/>
          </w:tcPr>
          <w:p w:rsidR="00741531" w:rsidRPr="00CE5173" w:rsidRDefault="00741531" w:rsidP="0009206B">
            <w:pPr>
              <w:jc w:val="left"/>
              <w:rPr>
                <w:b/>
              </w:rPr>
            </w:pPr>
          </w:p>
        </w:tc>
      </w:tr>
      <w:tr w:rsidR="00741531" w:rsidRPr="00CE5173" w:rsidTr="00844400">
        <w:tc>
          <w:tcPr>
            <w:tcW w:w="1548" w:type="dxa"/>
            <w:shd w:val="clear" w:color="auto" w:fill="auto"/>
          </w:tcPr>
          <w:p w:rsidR="00741531" w:rsidRPr="00CE5173" w:rsidRDefault="00741531" w:rsidP="0009206B">
            <w:pPr>
              <w:jc w:val="left"/>
            </w:pPr>
            <w:r w:rsidRPr="00CE5173">
              <w:t>Location</w:t>
            </w:r>
          </w:p>
        </w:tc>
        <w:tc>
          <w:tcPr>
            <w:tcW w:w="7715" w:type="dxa"/>
            <w:shd w:val="clear" w:color="auto" w:fill="auto"/>
          </w:tcPr>
          <w:p w:rsidR="00741531" w:rsidRPr="00CE5173" w:rsidRDefault="00B364BB" w:rsidP="0009206B">
            <w:pPr>
              <w:jc w:val="left"/>
            </w:pPr>
            <w:r w:rsidRPr="00CE5173">
              <w:t>COUNTRY</w:t>
            </w:r>
          </w:p>
        </w:tc>
      </w:tr>
      <w:tr w:rsidR="009C6917" w:rsidRPr="00CE5173" w:rsidTr="00844400">
        <w:tc>
          <w:tcPr>
            <w:tcW w:w="1548" w:type="dxa"/>
            <w:shd w:val="clear" w:color="auto" w:fill="auto"/>
          </w:tcPr>
          <w:p w:rsidR="009C6917" w:rsidRPr="00CE5173" w:rsidRDefault="009C6917" w:rsidP="0009206B">
            <w:pPr>
              <w:jc w:val="left"/>
            </w:pPr>
            <w:r>
              <w:t>Donor</w:t>
            </w:r>
          </w:p>
        </w:tc>
        <w:tc>
          <w:tcPr>
            <w:tcW w:w="7715" w:type="dxa"/>
            <w:shd w:val="clear" w:color="auto" w:fill="auto"/>
          </w:tcPr>
          <w:p w:rsidR="009C6917" w:rsidRPr="00CE5173" w:rsidRDefault="009368EC" w:rsidP="0009206B">
            <w:pPr>
              <w:jc w:val="left"/>
            </w:pPr>
            <w:r>
              <w:t>Delete this row if not requested</w:t>
            </w:r>
          </w:p>
        </w:tc>
      </w:tr>
      <w:tr w:rsidR="00741531" w:rsidRPr="00CE5173" w:rsidTr="005D4649">
        <w:tc>
          <w:tcPr>
            <w:tcW w:w="1548" w:type="dxa"/>
            <w:shd w:val="clear" w:color="auto" w:fill="auto"/>
          </w:tcPr>
          <w:p w:rsidR="00741531" w:rsidRPr="00CE5173" w:rsidRDefault="00741531" w:rsidP="0009206B">
            <w:pPr>
              <w:jc w:val="left"/>
            </w:pPr>
            <w:r w:rsidRPr="00CE5173">
              <w:t>Company</w:t>
            </w:r>
          </w:p>
        </w:tc>
        <w:tc>
          <w:tcPr>
            <w:tcW w:w="7715" w:type="dxa"/>
            <w:shd w:val="clear" w:color="auto" w:fill="auto"/>
          </w:tcPr>
          <w:p w:rsidR="00741531" w:rsidRPr="00CE5173" w:rsidRDefault="00741531" w:rsidP="0009206B">
            <w:pPr>
              <w:jc w:val="left"/>
            </w:pPr>
          </w:p>
        </w:tc>
      </w:tr>
      <w:tr w:rsidR="00741531" w:rsidRPr="00CE5173" w:rsidTr="00844400">
        <w:tc>
          <w:tcPr>
            <w:tcW w:w="1548" w:type="dxa"/>
            <w:shd w:val="clear" w:color="auto" w:fill="auto"/>
          </w:tcPr>
          <w:p w:rsidR="00741531" w:rsidRPr="00CE5173" w:rsidRDefault="00741531" w:rsidP="0009206B">
            <w:pPr>
              <w:jc w:val="left"/>
            </w:pPr>
            <w:r w:rsidRPr="00CE5173">
              <w:t>Position</w:t>
            </w:r>
          </w:p>
        </w:tc>
        <w:tc>
          <w:tcPr>
            <w:tcW w:w="7715" w:type="dxa"/>
            <w:shd w:val="clear" w:color="auto" w:fill="auto"/>
          </w:tcPr>
          <w:p w:rsidR="00741531" w:rsidRPr="00CE5173" w:rsidRDefault="00741531" w:rsidP="0009206B">
            <w:pPr>
              <w:jc w:val="left"/>
              <w:rPr>
                <w:lang w:val="de-DE"/>
              </w:rPr>
            </w:pPr>
          </w:p>
        </w:tc>
      </w:tr>
      <w:tr w:rsidR="00741531" w:rsidRPr="00CE5173" w:rsidTr="00844400">
        <w:tc>
          <w:tcPr>
            <w:tcW w:w="1548" w:type="dxa"/>
            <w:shd w:val="clear" w:color="auto" w:fill="auto"/>
          </w:tcPr>
          <w:p w:rsidR="00741531" w:rsidRPr="00CE5173" w:rsidRDefault="00741531" w:rsidP="0009206B">
            <w:pPr>
              <w:jc w:val="left"/>
            </w:pPr>
            <w:r w:rsidRPr="00CE5173">
              <w:t>Description</w:t>
            </w:r>
          </w:p>
        </w:tc>
        <w:tc>
          <w:tcPr>
            <w:tcW w:w="7715" w:type="dxa"/>
            <w:shd w:val="clear" w:color="auto" w:fill="auto"/>
          </w:tcPr>
          <w:p w:rsidR="00741531" w:rsidRPr="00CE5173" w:rsidRDefault="00741531" w:rsidP="0009206B">
            <w:pPr>
              <w:jc w:val="left"/>
            </w:pPr>
          </w:p>
        </w:tc>
      </w:tr>
    </w:tbl>
    <w:p w:rsidR="00741531" w:rsidRPr="00CE5173" w:rsidRDefault="00741531" w:rsidP="0009206B"/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15"/>
      </w:tblGrid>
      <w:tr w:rsidR="00B364BB" w:rsidRPr="00CE5173" w:rsidTr="00EE4285">
        <w:tc>
          <w:tcPr>
            <w:tcW w:w="1548" w:type="dxa"/>
            <w:shd w:val="clear" w:color="auto" w:fill="D4E1E6"/>
          </w:tcPr>
          <w:p w:rsidR="00B364BB" w:rsidRPr="00CE5173" w:rsidRDefault="00B364BB" w:rsidP="0009206B">
            <w:pPr>
              <w:jc w:val="left"/>
              <w:rPr>
                <w:b/>
              </w:rPr>
            </w:pPr>
            <w:r w:rsidRPr="00CE5173">
              <w:rPr>
                <w:b/>
              </w:rPr>
              <w:t>Date: from – to</w:t>
            </w:r>
          </w:p>
        </w:tc>
        <w:tc>
          <w:tcPr>
            <w:tcW w:w="7715" w:type="dxa"/>
            <w:shd w:val="clear" w:color="auto" w:fill="D4E1E6"/>
          </w:tcPr>
          <w:p w:rsidR="00B364BB" w:rsidRPr="00CE5173" w:rsidRDefault="00B364BB" w:rsidP="0009206B">
            <w:pPr>
              <w:jc w:val="left"/>
              <w:rPr>
                <w:b/>
              </w:rPr>
            </w:pP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Location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COUNTRY</w:t>
            </w:r>
          </w:p>
        </w:tc>
      </w:tr>
      <w:tr w:rsidR="009C6917" w:rsidRPr="00CE5173" w:rsidTr="00EE4285">
        <w:tc>
          <w:tcPr>
            <w:tcW w:w="1548" w:type="dxa"/>
            <w:shd w:val="clear" w:color="auto" w:fill="auto"/>
          </w:tcPr>
          <w:p w:rsidR="009C6917" w:rsidRPr="00CE5173" w:rsidRDefault="009C6917" w:rsidP="0009206B">
            <w:pPr>
              <w:jc w:val="left"/>
            </w:pPr>
            <w:r>
              <w:t>Donor</w:t>
            </w:r>
          </w:p>
        </w:tc>
        <w:tc>
          <w:tcPr>
            <w:tcW w:w="7715" w:type="dxa"/>
            <w:shd w:val="clear" w:color="auto" w:fill="auto"/>
          </w:tcPr>
          <w:p w:rsidR="009C6917" w:rsidRPr="00CE5173" w:rsidRDefault="009368EC" w:rsidP="0009206B">
            <w:pPr>
              <w:jc w:val="left"/>
            </w:pPr>
            <w:r>
              <w:t>Delete this row if not requested</w:t>
            </w:r>
          </w:p>
        </w:tc>
      </w:tr>
      <w:tr w:rsidR="00B364BB" w:rsidRPr="00CE5173" w:rsidTr="005D4649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Company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Position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  <w:rPr>
                <w:lang w:val="de-DE"/>
              </w:rPr>
            </w:pP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Description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</w:p>
        </w:tc>
      </w:tr>
    </w:tbl>
    <w:p w:rsidR="00B364BB" w:rsidRPr="00CE5173" w:rsidRDefault="00B364BB" w:rsidP="0009206B"/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15"/>
      </w:tblGrid>
      <w:tr w:rsidR="00B364BB" w:rsidRPr="00CE5173" w:rsidTr="00EE4285">
        <w:tc>
          <w:tcPr>
            <w:tcW w:w="1548" w:type="dxa"/>
            <w:shd w:val="clear" w:color="auto" w:fill="D4E1E6"/>
          </w:tcPr>
          <w:p w:rsidR="00B364BB" w:rsidRPr="00CE5173" w:rsidRDefault="00B364BB" w:rsidP="0009206B">
            <w:pPr>
              <w:jc w:val="left"/>
              <w:rPr>
                <w:b/>
              </w:rPr>
            </w:pPr>
            <w:r w:rsidRPr="00CE5173">
              <w:rPr>
                <w:b/>
              </w:rPr>
              <w:t>Date: from – to</w:t>
            </w:r>
          </w:p>
        </w:tc>
        <w:tc>
          <w:tcPr>
            <w:tcW w:w="7715" w:type="dxa"/>
            <w:shd w:val="clear" w:color="auto" w:fill="D4E1E6"/>
          </w:tcPr>
          <w:p w:rsidR="00B364BB" w:rsidRPr="00CE5173" w:rsidRDefault="00B364BB" w:rsidP="0009206B">
            <w:pPr>
              <w:jc w:val="left"/>
              <w:rPr>
                <w:b/>
              </w:rPr>
            </w:pP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Location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COUNTRY</w:t>
            </w:r>
          </w:p>
        </w:tc>
      </w:tr>
      <w:tr w:rsidR="009C6917" w:rsidRPr="00CE5173" w:rsidTr="00EE4285">
        <w:tc>
          <w:tcPr>
            <w:tcW w:w="1548" w:type="dxa"/>
            <w:shd w:val="clear" w:color="auto" w:fill="auto"/>
          </w:tcPr>
          <w:p w:rsidR="009C6917" w:rsidRPr="00CE5173" w:rsidRDefault="009C6917" w:rsidP="0009206B">
            <w:pPr>
              <w:jc w:val="left"/>
            </w:pPr>
            <w:r>
              <w:t>Donor</w:t>
            </w:r>
          </w:p>
        </w:tc>
        <w:tc>
          <w:tcPr>
            <w:tcW w:w="7715" w:type="dxa"/>
            <w:shd w:val="clear" w:color="auto" w:fill="auto"/>
          </w:tcPr>
          <w:p w:rsidR="009C6917" w:rsidRPr="00CE5173" w:rsidRDefault="009368EC" w:rsidP="0009206B">
            <w:pPr>
              <w:jc w:val="left"/>
            </w:pPr>
            <w:r>
              <w:t>Delete this row if not requested</w:t>
            </w: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Company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Position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  <w:rPr>
                <w:lang w:val="de-DE"/>
              </w:rPr>
            </w:pP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Description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</w:p>
        </w:tc>
      </w:tr>
    </w:tbl>
    <w:p w:rsidR="00B364BB" w:rsidRPr="00CE5173" w:rsidRDefault="00B364BB" w:rsidP="0009206B"/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715"/>
      </w:tblGrid>
      <w:tr w:rsidR="00B364BB" w:rsidRPr="00CE5173" w:rsidTr="00EE4285">
        <w:tc>
          <w:tcPr>
            <w:tcW w:w="1548" w:type="dxa"/>
            <w:shd w:val="clear" w:color="auto" w:fill="D4E1E6"/>
          </w:tcPr>
          <w:p w:rsidR="00B364BB" w:rsidRPr="00CE5173" w:rsidRDefault="00B364BB" w:rsidP="0009206B">
            <w:pPr>
              <w:jc w:val="left"/>
              <w:rPr>
                <w:b/>
              </w:rPr>
            </w:pPr>
            <w:r w:rsidRPr="00CE5173">
              <w:rPr>
                <w:b/>
              </w:rPr>
              <w:t>Date: from – to</w:t>
            </w:r>
          </w:p>
        </w:tc>
        <w:tc>
          <w:tcPr>
            <w:tcW w:w="7715" w:type="dxa"/>
            <w:shd w:val="clear" w:color="auto" w:fill="D4E1E6"/>
          </w:tcPr>
          <w:p w:rsidR="00B364BB" w:rsidRPr="00CE5173" w:rsidRDefault="00B364BB" w:rsidP="0009206B">
            <w:pPr>
              <w:jc w:val="left"/>
              <w:rPr>
                <w:b/>
              </w:rPr>
            </w:pP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Location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COUNTRY</w:t>
            </w:r>
          </w:p>
        </w:tc>
      </w:tr>
      <w:tr w:rsidR="009C6917" w:rsidRPr="00CE5173" w:rsidTr="00EE4285">
        <w:tc>
          <w:tcPr>
            <w:tcW w:w="1548" w:type="dxa"/>
            <w:shd w:val="clear" w:color="auto" w:fill="auto"/>
          </w:tcPr>
          <w:p w:rsidR="009C6917" w:rsidRPr="00CE5173" w:rsidRDefault="009C6917" w:rsidP="0009206B">
            <w:pPr>
              <w:jc w:val="left"/>
            </w:pPr>
            <w:r>
              <w:t>Donor</w:t>
            </w:r>
          </w:p>
        </w:tc>
        <w:tc>
          <w:tcPr>
            <w:tcW w:w="7715" w:type="dxa"/>
            <w:shd w:val="clear" w:color="auto" w:fill="auto"/>
          </w:tcPr>
          <w:p w:rsidR="009C6917" w:rsidRPr="00CE5173" w:rsidRDefault="009368EC" w:rsidP="0009206B">
            <w:pPr>
              <w:jc w:val="left"/>
            </w:pPr>
            <w:r>
              <w:t>Delete this row if not requested</w:t>
            </w: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Company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Position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  <w:rPr>
                <w:lang w:val="de-DE"/>
              </w:rPr>
            </w:pPr>
          </w:p>
        </w:tc>
      </w:tr>
      <w:tr w:rsidR="00B364BB" w:rsidRPr="00CE5173" w:rsidTr="00EE4285">
        <w:tc>
          <w:tcPr>
            <w:tcW w:w="1548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  <w:r w:rsidRPr="00CE5173">
              <w:t>Description</w:t>
            </w:r>
          </w:p>
        </w:tc>
        <w:tc>
          <w:tcPr>
            <w:tcW w:w="7715" w:type="dxa"/>
            <w:shd w:val="clear" w:color="auto" w:fill="auto"/>
          </w:tcPr>
          <w:p w:rsidR="00B364BB" w:rsidRPr="00CE5173" w:rsidRDefault="00B364BB" w:rsidP="0009206B">
            <w:pPr>
              <w:jc w:val="left"/>
            </w:pPr>
          </w:p>
        </w:tc>
      </w:tr>
    </w:tbl>
    <w:p w:rsidR="00741531" w:rsidRDefault="00741531" w:rsidP="0009206B">
      <w:pPr>
        <w:numPr>
          <w:ilvl w:val="0"/>
          <w:numId w:val="23"/>
        </w:numPr>
        <w:tabs>
          <w:tab w:val="clear" w:pos="567"/>
        </w:tabs>
        <w:spacing w:before="120" w:after="120"/>
        <w:ind w:left="357" w:hanging="357"/>
        <w:rPr>
          <w:b/>
        </w:rPr>
      </w:pPr>
      <w:r w:rsidRPr="00CE5173">
        <w:rPr>
          <w:b/>
        </w:rPr>
        <w:t>Others (e.g. publications):</w:t>
      </w:r>
      <w:r w:rsidR="00B364BB" w:rsidRPr="00CE5173">
        <w:rPr>
          <w:b/>
        </w:rPr>
        <w:t xml:space="preserve"> </w:t>
      </w:r>
    </w:p>
    <w:p w:rsidR="00996D56" w:rsidRPr="00996D56" w:rsidRDefault="00996D56" w:rsidP="00996D56">
      <w:pPr>
        <w:spacing w:before="120" w:after="120"/>
        <w:ind w:left="357"/>
      </w:pPr>
    </w:p>
    <w:sectPr w:rsidR="00996D56" w:rsidRPr="00996D56" w:rsidSect="00F60D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15" w:right="1418" w:bottom="1418" w:left="1418" w:header="709" w:footer="6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72" w:rsidRDefault="007E4572">
      <w:r>
        <w:separator/>
      </w:r>
    </w:p>
  </w:endnote>
  <w:endnote w:type="continuationSeparator" w:id="0">
    <w:p w:rsidR="007E4572" w:rsidRDefault="007E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56" w:rsidRDefault="00996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BB" w:rsidRDefault="000616B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56" w:rsidRDefault="00996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72" w:rsidRDefault="007E4572">
      <w:r>
        <w:separator/>
      </w:r>
    </w:p>
  </w:footnote>
  <w:footnote w:type="continuationSeparator" w:id="0">
    <w:p w:rsidR="007E4572" w:rsidRDefault="007E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56" w:rsidRDefault="00996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BB" w:rsidRPr="00996D56" w:rsidRDefault="00163339" w:rsidP="00163339">
    <w:pPr>
      <w:pStyle w:val="Header"/>
      <w:tabs>
        <w:tab w:val="clear" w:pos="7088"/>
        <w:tab w:val="right" w:pos="9214"/>
        <w:tab w:val="right" w:pos="9923"/>
      </w:tabs>
      <w:rPr>
        <w:lang w:val="de-DE"/>
      </w:rPr>
    </w:pPr>
    <w:r w:rsidRPr="00996D56">
      <w:rPr>
        <w:lang w:val="de-DE"/>
      </w:rPr>
      <w:t>F</w:t>
    </w:r>
    <w:r w:rsidR="005D4649" w:rsidRPr="00996D56">
      <w:rPr>
        <w:lang w:val="de-DE"/>
      </w:rPr>
      <w:t>irst name</w:t>
    </w:r>
    <w:r w:rsidRPr="00996D56">
      <w:rPr>
        <w:lang w:val="de-DE"/>
      </w:rPr>
      <w:t xml:space="preserve"> LAST NAME</w:t>
    </w:r>
    <w:r w:rsidR="00907568" w:rsidRPr="00996D56">
      <w:rPr>
        <w:lang w:val="de-DE"/>
      </w:rPr>
      <w:tab/>
    </w:r>
    <w:r w:rsidR="00907568" w:rsidRPr="00996D56">
      <w:rPr>
        <w:lang w:val="de-DE"/>
      </w:rPr>
      <w:fldChar w:fldCharType="begin"/>
    </w:r>
    <w:r w:rsidR="00907568" w:rsidRPr="00996D56">
      <w:rPr>
        <w:lang w:val="de-DE"/>
      </w:rPr>
      <w:instrText>PAGE   \* MERGEFORMAT</w:instrText>
    </w:r>
    <w:r w:rsidR="00907568" w:rsidRPr="00996D56">
      <w:rPr>
        <w:lang w:val="de-DE"/>
      </w:rPr>
      <w:fldChar w:fldCharType="separate"/>
    </w:r>
    <w:r w:rsidR="00BC6B15">
      <w:rPr>
        <w:noProof/>
        <w:lang w:val="de-DE"/>
      </w:rPr>
      <w:t>2</w:t>
    </w:r>
    <w:r w:rsidR="00907568" w:rsidRPr="00996D56">
      <w:rPr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BB" w:rsidRPr="00B74E41" w:rsidRDefault="000616BB" w:rsidP="00B74E41">
    <w:pPr>
      <w:pStyle w:val="Annexetitle"/>
    </w:pPr>
    <w:r w:rsidRPr="00B74E41"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C9A7ADF"/>
    <w:multiLevelType w:val="hybridMultilevel"/>
    <w:tmpl w:val="11E4DDD8"/>
    <w:lvl w:ilvl="0" w:tplc="82BA84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01A5"/>
    <w:multiLevelType w:val="hybridMultilevel"/>
    <w:tmpl w:val="906860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00212"/>
    <w:multiLevelType w:val="hybridMultilevel"/>
    <w:tmpl w:val="1A84AD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33821"/>
    <w:multiLevelType w:val="hybridMultilevel"/>
    <w:tmpl w:val="2B360D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F32950"/>
    <w:multiLevelType w:val="hybridMultilevel"/>
    <w:tmpl w:val="2B7CA6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382789"/>
    <w:multiLevelType w:val="hybridMultilevel"/>
    <w:tmpl w:val="E11A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51C47"/>
    <w:multiLevelType w:val="hybridMultilevel"/>
    <w:tmpl w:val="05A61992"/>
    <w:lvl w:ilvl="0" w:tplc="3D1849F4">
      <w:start w:val="1"/>
      <w:numFmt w:val="bullet"/>
      <w:lvlRestart w:val="0"/>
      <w:lvlText w:val=""/>
      <w:lvlJc w:val="left"/>
      <w:pPr>
        <w:ind w:left="1077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8F3338B"/>
    <w:multiLevelType w:val="singleLevel"/>
    <w:tmpl w:val="8E168848"/>
    <w:lvl w:ilvl="0">
      <w:start w:val="1"/>
      <w:numFmt w:val="bullet"/>
      <w:pStyle w:val="E2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9" w15:restartNumberingAfterBreak="0">
    <w:nsid w:val="5A7C2205"/>
    <w:multiLevelType w:val="hybridMultilevel"/>
    <w:tmpl w:val="A238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A0D36"/>
    <w:multiLevelType w:val="hybridMultilevel"/>
    <w:tmpl w:val="258484BE"/>
    <w:lvl w:ilvl="0" w:tplc="82BA84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61169"/>
    <w:multiLevelType w:val="hybridMultilevel"/>
    <w:tmpl w:val="3A1E0804"/>
    <w:lvl w:ilvl="0" w:tplc="DCA8D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F79C7"/>
    <w:multiLevelType w:val="hybridMultilevel"/>
    <w:tmpl w:val="2A3A4342"/>
    <w:lvl w:ilvl="0" w:tplc="82BA84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114AF"/>
    <w:multiLevelType w:val="singleLevel"/>
    <w:tmpl w:val="350EC938"/>
    <w:lvl w:ilvl="0">
      <w:start w:val="1"/>
      <w:numFmt w:val="bullet"/>
      <w:pStyle w:val="E1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7312558A"/>
    <w:multiLevelType w:val="hybridMultilevel"/>
    <w:tmpl w:val="79B6DF68"/>
    <w:lvl w:ilvl="0" w:tplc="3AE24C3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18"/>
        <w:szCs w:val="18"/>
      </w:rPr>
    </w:lvl>
    <w:lvl w:ilvl="1" w:tplc="0D18B4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660653"/>
    <w:multiLevelType w:val="multilevel"/>
    <w:tmpl w:val="8F543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2C16C7"/>
    <w:multiLevelType w:val="hybridMultilevel"/>
    <w:tmpl w:val="EFC61702"/>
    <w:lvl w:ilvl="0" w:tplc="82BA84EE">
      <w:start w:val="1"/>
      <w:numFmt w:val="bullet"/>
      <w:lvlRestart w:val="0"/>
      <w:lvlText w:val=""/>
      <w:lvlJc w:val="left"/>
      <w:pPr>
        <w:ind w:left="129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3"/>
  </w:num>
  <w:num w:numId="13">
    <w:abstractNumId w:val="8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4"/>
  </w:num>
  <w:num w:numId="24">
    <w:abstractNumId w:val="3"/>
  </w:num>
  <w:num w:numId="25">
    <w:abstractNumId w:val="2"/>
  </w:num>
  <w:num w:numId="26">
    <w:abstractNumId w:val="11"/>
  </w:num>
  <w:num w:numId="27">
    <w:abstractNumId w:val="5"/>
  </w:num>
  <w:num w:numId="28">
    <w:abstractNumId w:val="15"/>
  </w:num>
  <w:num w:numId="29">
    <w:abstractNumId w:val="6"/>
  </w:num>
  <w:num w:numId="30">
    <w:abstractNumId w:val="9"/>
  </w:num>
  <w:num w:numId="31">
    <w:abstractNumId w:val="7"/>
  </w:num>
  <w:num w:numId="32">
    <w:abstractNumId w:val="4"/>
  </w:num>
  <w:num w:numId="33">
    <w:abstractNumId w:val="16"/>
  </w:num>
  <w:num w:numId="34">
    <w:abstractNumId w:val="1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1"/>
    <w:rsid w:val="000616BB"/>
    <w:rsid w:val="00074C28"/>
    <w:rsid w:val="0009206B"/>
    <w:rsid w:val="000C02C7"/>
    <w:rsid w:val="001133E5"/>
    <w:rsid w:val="001262E7"/>
    <w:rsid w:val="00163339"/>
    <w:rsid w:val="00167DAF"/>
    <w:rsid w:val="001935AF"/>
    <w:rsid w:val="001B7742"/>
    <w:rsid w:val="001C669F"/>
    <w:rsid w:val="001E2F96"/>
    <w:rsid w:val="0024725D"/>
    <w:rsid w:val="00272721"/>
    <w:rsid w:val="002B7DE6"/>
    <w:rsid w:val="00365308"/>
    <w:rsid w:val="00382458"/>
    <w:rsid w:val="00384968"/>
    <w:rsid w:val="003A745E"/>
    <w:rsid w:val="003C0678"/>
    <w:rsid w:val="00483171"/>
    <w:rsid w:val="0049007C"/>
    <w:rsid w:val="005070FA"/>
    <w:rsid w:val="00526E4F"/>
    <w:rsid w:val="00543359"/>
    <w:rsid w:val="005D4649"/>
    <w:rsid w:val="005D5520"/>
    <w:rsid w:val="00604E30"/>
    <w:rsid w:val="00625AEC"/>
    <w:rsid w:val="00654907"/>
    <w:rsid w:val="00661F7A"/>
    <w:rsid w:val="00676129"/>
    <w:rsid w:val="006B137B"/>
    <w:rsid w:val="006C77DF"/>
    <w:rsid w:val="006E3C1E"/>
    <w:rsid w:val="006E6836"/>
    <w:rsid w:val="007252D5"/>
    <w:rsid w:val="00741531"/>
    <w:rsid w:val="007476F9"/>
    <w:rsid w:val="00762D21"/>
    <w:rsid w:val="007C01C0"/>
    <w:rsid w:val="007E4572"/>
    <w:rsid w:val="007F0BFC"/>
    <w:rsid w:val="00844400"/>
    <w:rsid w:val="008D0951"/>
    <w:rsid w:val="00907568"/>
    <w:rsid w:val="009344BB"/>
    <w:rsid w:val="009368EC"/>
    <w:rsid w:val="00996D56"/>
    <w:rsid w:val="009C6917"/>
    <w:rsid w:val="009E7A7D"/>
    <w:rsid w:val="00A126C1"/>
    <w:rsid w:val="00A97DA5"/>
    <w:rsid w:val="00AB0775"/>
    <w:rsid w:val="00B05D9D"/>
    <w:rsid w:val="00B16949"/>
    <w:rsid w:val="00B23A56"/>
    <w:rsid w:val="00B27C62"/>
    <w:rsid w:val="00B364BB"/>
    <w:rsid w:val="00B74E41"/>
    <w:rsid w:val="00B960F8"/>
    <w:rsid w:val="00BC6B15"/>
    <w:rsid w:val="00CE5173"/>
    <w:rsid w:val="00CF072E"/>
    <w:rsid w:val="00D11A25"/>
    <w:rsid w:val="00D7400B"/>
    <w:rsid w:val="00DD492A"/>
    <w:rsid w:val="00DF79E1"/>
    <w:rsid w:val="00E22514"/>
    <w:rsid w:val="00E31B61"/>
    <w:rsid w:val="00EE4285"/>
    <w:rsid w:val="00EF17FA"/>
    <w:rsid w:val="00F10653"/>
    <w:rsid w:val="00F46AA4"/>
    <w:rsid w:val="00F60D88"/>
    <w:rsid w:val="00F82BB5"/>
    <w:rsid w:val="00F9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844D5"/>
  <w15:docId w15:val="{5F585763-099C-435A-80B6-B0432622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qFormat/>
    <w:pPr>
      <w:widowControl w:val="0"/>
      <w:numPr>
        <w:numId w:val="22"/>
      </w:numPr>
      <w:tabs>
        <w:tab w:val="num" w:pos="360"/>
      </w:tabs>
      <w:spacing w:after="567"/>
      <w:ind w:left="0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</w:numPr>
      <w:tabs>
        <w:tab w:val="num" w:pos="360"/>
      </w:tabs>
      <w:spacing w:after="284"/>
      <w:outlineLvl w:val="1"/>
    </w:pPr>
    <w:rPr>
      <w:b w:val="0"/>
    </w:rPr>
  </w:style>
  <w:style w:type="paragraph" w:styleId="Heading3">
    <w:name w:val="heading 3"/>
    <w:basedOn w:val="Heading1"/>
    <w:next w:val="Normal"/>
    <w:qFormat/>
    <w:pPr>
      <w:numPr>
        <w:ilvl w:val="2"/>
      </w:numPr>
      <w:tabs>
        <w:tab w:val="num" w:pos="360"/>
      </w:tabs>
      <w:spacing w:after="284"/>
      <w:outlineLvl w:val="2"/>
    </w:pPr>
    <w:rPr>
      <w:rFonts w:ascii="Times New Roman" w:hAnsi="Times New Roman"/>
    </w:rPr>
  </w:style>
  <w:style w:type="paragraph" w:styleId="Heading4">
    <w:name w:val="heading 4"/>
    <w:basedOn w:val="Heading3"/>
    <w:qFormat/>
    <w:pPr>
      <w:numPr>
        <w:ilvl w:val="3"/>
      </w:numPr>
      <w:tabs>
        <w:tab w:val="num" w:pos="360"/>
      </w:tabs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num" w:pos="360"/>
      </w:tabs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tabs>
        <w:tab w:val="num" w:pos="360"/>
      </w:tabs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tabs>
        <w:tab w:val="num" w:pos="360"/>
      </w:tabs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tabs>
        <w:tab w:val="num" w:pos="36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semiHidden/>
    <w:pPr>
      <w:widowControl w:val="0"/>
      <w:tabs>
        <w:tab w:val="left" w:pos="7087"/>
      </w:tabs>
      <w:spacing w:after="60"/>
      <w:ind w:left="1418" w:hanging="1418"/>
    </w:pPr>
  </w:style>
  <w:style w:type="paragraph" w:customStyle="1" w:styleId="E1">
    <w:name w:val="E1"/>
    <w:basedOn w:val="Normal"/>
    <w:pPr>
      <w:numPr>
        <w:numId w:val="12"/>
      </w:numPr>
      <w:ind w:left="0" w:firstLine="0"/>
    </w:pPr>
  </w:style>
  <w:style w:type="paragraph" w:customStyle="1" w:styleId="E2">
    <w:name w:val="E2"/>
    <w:basedOn w:val="Normal"/>
    <w:pPr>
      <w:numPr>
        <w:numId w:val="13"/>
      </w:numPr>
      <w:tabs>
        <w:tab w:val="left" w:pos="284"/>
      </w:tabs>
      <w:ind w:left="0" w:firstLine="0"/>
    </w:pPr>
  </w:style>
  <w:style w:type="paragraph" w:customStyle="1" w:styleId="Figure">
    <w:name w:val="Figure"/>
    <w:basedOn w:val="Normal"/>
    <w:next w:val="Normal"/>
    <w:pPr>
      <w:ind w:left="1418" w:hanging="1418"/>
    </w:pPr>
    <w:rPr>
      <w:b/>
    </w:rPr>
  </w:style>
  <w:style w:type="paragraph" w:styleId="FootnoteText">
    <w:name w:val="footnote text"/>
    <w:basedOn w:val="Normal"/>
    <w:semiHidden/>
    <w:pPr>
      <w:tabs>
        <w:tab w:val="left" w:pos="170"/>
      </w:tabs>
      <w:ind w:left="170" w:hanging="170"/>
    </w:p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right" w:pos="7088"/>
      </w:tabs>
      <w:jc w:val="left"/>
    </w:pPr>
  </w:style>
  <w:style w:type="paragraph" w:customStyle="1" w:styleId="Fuzeile2">
    <w:name w:val="Fußzeile2"/>
    <w:basedOn w:val="Footer"/>
    <w:pPr>
      <w:tabs>
        <w:tab w:val="clear" w:pos="7088"/>
        <w:tab w:val="right" w:pos="8505"/>
      </w:tabs>
    </w:pPr>
  </w:style>
  <w:style w:type="paragraph" w:styleId="Header">
    <w:name w:val="header"/>
    <w:basedOn w:val="Normal"/>
    <w:link w:val="HeaderChar"/>
    <w:uiPriority w:val="99"/>
    <w:pPr>
      <w:tabs>
        <w:tab w:val="right" w:pos="7088"/>
      </w:tabs>
      <w:jc w:val="left"/>
    </w:pPr>
  </w:style>
  <w:style w:type="paragraph" w:customStyle="1" w:styleId="Kopfzeilegerade">
    <w:name w:val="Kopfzeile_gerade"/>
    <w:basedOn w:val="Header"/>
    <w:pPr>
      <w:tabs>
        <w:tab w:val="clear" w:pos="7088"/>
        <w:tab w:val="right" w:pos="8505"/>
      </w:tabs>
      <w:ind w:right="2552"/>
    </w:pPr>
    <w:rPr>
      <w:lang w:val="de-DE"/>
    </w:rPr>
  </w:style>
  <w:style w:type="paragraph" w:customStyle="1" w:styleId="Literaturverweis">
    <w:name w:val="Literaturverweis"/>
    <w:basedOn w:val="Normal"/>
    <w:pPr>
      <w:jc w:val="left"/>
    </w:pPr>
  </w:style>
  <w:style w:type="character" w:styleId="PageNumber">
    <w:name w:val="page number"/>
    <w:basedOn w:val="DefaultParagraphFont"/>
  </w:style>
  <w:style w:type="paragraph" w:customStyle="1" w:styleId="Table">
    <w:name w:val="Table"/>
    <w:basedOn w:val="Figure"/>
    <w:next w:val="Normal"/>
  </w:style>
  <w:style w:type="paragraph" w:customStyle="1" w:styleId="U">
    <w:name w:val="U"/>
    <w:basedOn w:val="Normal"/>
    <w:rPr>
      <w:b/>
      <w:sz w:val="24"/>
    </w:rPr>
  </w:style>
  <w:style w:type="paragraph" w:customStyle="1" w:styleId="U2">
    <w:name w:val="U2"/>
    <w:basedOn w:val="Normal"/>
    <w:pPr>
      <w:widowControl w:val="0"/>
    </w:pPr>
    <w:rPr>
      <w:b/>
    </w:rPr>
  </w:style>
  <w:style w:type="paragraph" w:styleId="TOC1">
    <w:name w:val="toc 1"/>
    <w:basedOn w:val="Normal"/>
    <w:next w:val="Normal"/>
    <w:semiHidden/>
    <w:pPr>
      <w:tabs>
        <w:tab w:val="left" w:pos="284"/>
        <w:tab w:val="right" w:leader="dot" w:pos="7087"/>
      </w:tabs>
      <w:spacing w:before="240"/>
      <w:ind w:left="284" w:right="1701" w:hanging="284"/>
      <w:jc w:val="left"/>
    </w:pPr>
    <w:rPr>
      <w:b/>
    </w:rPr>
  </w:style>
  <w:style w:type="paragraph" w:styleId="TOC2">
    <w:name w:val="toc 2"/>
    <w:basedOn w:val="Normal"/>
    <w:next w:val="Normal"/>
    <w:semiHidden/>
    <w:pPr>
      <w:tabs>
        <w:tab w:val="left" w:pos="680"/>
        <w:tab w:val="right" w:leader="dot" w:pos="7087"/>
      </w:tabs>
      <w:spacing w:before="40"/>
      <w:ind w:left="681" w:right="1701" w:hanging="397"/>
      <w:jc w:val="left"/>
    </w:pPr>
  </w:style>
  <w:style w:type="paragraph" w:styleId="TOC3">
    <w:name w:val="toc 3"/>
    <w:basedOn w:val="Normal"/>
    <w:next w:val="Normal"/>
    <w:semiHidden/>
    <w:pPr>
      <w:tabs>
        <w:tab w:val="left" w:pos="1276"/>
        <w:tab w:val="right" w:leader="dot" w:pos="7087"/>
      </w:tabs>
      <w:ind w:left="1247" w:right="1701" w:hanging="567"/>
      <w:jc w:val="left"/>
    </w:pPr>
  </w:style>
  <w:style w:type="paragraph" w:styleId="TOC4">
    <w:name w:val="toc 4"/>
    <w:basedOn w:val="Normal"/>
    <w:next w:val="Normal"/>
    <w:semiHidden/>
    <w:pPr>
      <w:tabs>
        <w:tab w:val="left" w:pos="1985"/>
        <w:tab w:val="right" w:leader="dot" w:pos="7087"/>
      </w:tabs>
      <w:ind w:left="1984" w:hanging="737"/>
    </w:pPr>
  </w:style>
  <w:style w:type="paragraph" w:styleId="TOC5">
    <w:name w:val="toc 5"/>
    <w:basedOn w:val="Normal"/>
    <w:next w:val="Normal"/>
    <w:semiHidden/>
    <w:pPr>
      <w:tabs>
        <w:tab w:val="right" w:leader="dot" w:pos="7087"/>
      </w:tabs>
      <w:ind w:left="3686" w:hanging="851"/>
    </w:pPr>
  </w:style>
  <w:style w:type="paragraph" w:styleId="TOC6">
    <w:name w:val="toc 6"/>
    <w:basedOn w:val="Normal"/>
    <w:next w:val="Normal"/>
    <w:semiHidden/>
    <w:pPr>
      <w:widowControl w:val="0"/>
      <w:tabs>
        <w:tab w:val="left" w:pos="7087"/>
      </w:tabs>
      <w:spacing w:after="60"/>
      <w:ind w:left="1418" w:hanging="1418"/>
    </w:pPr>
  </w:style>
  <w:style w:type="paragraph" w:styleId="TOC7">
    <w:name w:val="toc 7"/>
    <w:basedOn w:val="Normal"/>
    <w:next w:val="Normal"/>
    <w:semiHidden/>
    <w:pPr>
      <w:tabs>
        <w:tab w:val="right" w:pos="7087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pos="7087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7087"/>
      </w:tabs>
      <w:ind w:left="1920"/>
    </w:pPr>
  </w:style>
  <w:style w:type="paragraph" w:customStyle="1" w:styleId="Wieberschrift1">
    <w:name w:val="Wie Überschrift 1"/>
    <w:basedOn w:val="Heading1"/>
    <w:pPr>
      <w:outlineLvl w:val="9"/>
    </w:pPr>
  </w:style>
  <w:style w:type="paragraph" w:customStyle="1" w:styleId="Zwischenberschrift">
    <w:name w:val="Zwischenüberschrift"/>
    <w:basedOn w:val="Normal"/>
    <w:pPr>
      <w:spacing w:after="240"/>
    </w:pPr>
    <w:rPr>
      <w:b/>
    </w:rPr>
  </w:style>
  <w:style w:type="table" w:styleId="TableGrid">
    <w:name w:val="Table Grid"/>
    <w:basedOn w:val="TableNormal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tabs>
        <w:tab w:val="left" w:pos="3060"/>
      </w:tabs>
    </w:pPr>
    <w:rPr>
      <w:b/>
      <w:sz w:val="16"/>
      <w:szCs w:val="24"/>
    </w:rPr>
  </w:style>
  <w:style w:type="paragraph" w:styleId="Title">
    <w:name w:val="Title"/>
    <w:basedOn w:val="Normal"/>
    <w:qFormat/>
    <w:pPr>
      <w:jc w:val="center"/>
    </w:pPr>
    <w:rPr>
      <w:b/>
      <w:sz w:val="16"/>
      <w:szCs w:val="24"/>
      <w:lang w:val="de-DE"/>
    </w:rPr>
  </w:style>
  <w:style w:type="paragraph" w:customStyle="1" w:styleId="Annexetitle">
    <w:name w:val="Annexe_title"/>
    <w:basedOn w:val="Heading1"/>
    <w:next w:val="Normal"/>
    <w:autoRedefine/>
    <w:rsid w:val="00B74E41"/>
    <w:pPr>
      <w:pageBreakBefore/>
      <w:widowControl/>
      <w:numPr>
        <w:numId w:val="0"/>
      </w:numPr>
      <w:pBdr>
        <w:bottom w:val="single" w:sz="12" w:space="1" w:color="auto"/>
      </w:pBdr>
      <w:tabs>
        <w:tab w:val="left" w:pos="1701"/>
        <w:tab w:val="left" w:pos="2552"/>
      </w:tabs>
      <w:spacing w:before="240" w:after="240"/>
      <w:outlineLvl w:val="9"/>
    </w:pPr>
    <w:rPr>
      <w:bCs/>
      <w:caps/>
      <w:color w:val="55889A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B16949"/>
    <w:pPr>
      <w:ind w:left="708"/>
    </w:pPr>
  </w:style>
  <w:style w:type="character" w:customStyle="1" w:styleId="HeaderChar">
    <w:name w:val="Header Char"/>
    <w:link w:val="Header"/>
    <w:uiPriority w:val="99"/>
    <w:rsid w:val="00907568"/>
    <w:rPr>
      <w:rFonts w:ascii="Arial" w:hAnsi="Arial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M\Downloads\CV_KfW_engl.dotx" TargetMode="External"/></Relationships>
</file>

<file path=word/theme/theme1.xml><?xml version="1.0" encoding="utf-8"?>
<a:theme xmlns:a="http://schemas.openxmlformats.org/drawingml/2006/main" name="Larissa">
  <a:themeElements>
    <a:clrScheme name="GOPA neu">
      <a:dk1>
        <a:sysClr val="windowText" lastClr="000000"/>
      </a:dk1>
      <a:lt1>
        <a:sysClr val="window" lastClr="FFFFFF"/>
      </a:lt1>
      <a:dk2>
        <a:srgbClr val="006058"/>
      </a:dk2>
      <a:lt2>
        <a:srgbClr val="DC9300"/>
      </a:lt2>
      <a:accent1>
        <a:srgbClr val="8DADC9"/>
      </a:accent1>
      <a:accent2>
        <a:srgbClr val="DDE6ED"/>
      </a:accent2>
      <a:accent3>
        <a:srgbClr val="E8EFF4"/>
      </a:accent3>
      <a:accent4>
        <a:srgbClr val="EBEDEC"/>
      </a:accent4>
      <a:accent5>
        <a:srgbClr val="FCF6E9"/>
      </a:accent5>
      <a:accent6>
        <a:srgbClr val="FAEED6"/>
      </a:accent6>
      <a:hlink>
        <a:srgbClr val="006AB3"/>
      </a:hlink>
      <a:folHlink>
        <a:srgbClr val="C0041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933480AC2D4DBDEC042672052AE3" ma:contentTypeVersion="1" ma:contentTypeDescription="Create a new document." ma:contentTypeScope="" ma:versionID="a08218f6839075f608bb6b1e107013dc">
  <xsd:schema xmlns:xsd="http://www.w3.org/2001/XMLSchema" xmlns:xs="http://www.w3.org/2001/XMLSchema" xmlns:p="http://schemas.microsoft.com/office/2006/metadata/properties" xmlns:ns2="09ac505a-637f-4d75-8a4d-fca2d8b99930" targetNamespace="http://schemas.microsoft.com/office/2006/metadata/properties" ma:root="true" ma:fieldsID="603cc4ff5174e1ce3cf6042877a8f242" ns2:_="">
    <xsd:import namespace="09ac505a-637f-4d75-8a4d-fca2d8b999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505a-637f-4d75-8a4d-fca2d8b9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32D10-1DCA-4953-BC09-F29518B96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B910C-3693-440B-A79D-1D6A5227A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c505a-637f-4d75-8a4d-fca2d8b9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C91B2-C879-4878-A4F6-AC722505C5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CV_KfW_engl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GOPA mbH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Diagayete, Mariam</dc:creator>
  <cp:lastModifiedBy>Diagayete, Mariam</cp:lastModifiedBy>
  <cp:revision>1</cp:revision>
  <dcterms:created xsi:type="dcterms:W3CDTF">2021-05-31T10:22:00Z</dcterms:created>
  <dcterms:modified xsi:type="dcterms:W3CDTF">2021-05-31T10:22:00Z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0x010100C5D7933480AC2D4DBDEC042672052AE3</vt:lpwstr>
  </property>
</Properties>
</file>